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90" w:rsidRPr="000E0290" w:rsidRDefault="00286F9C" w:rsidP="00286F9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Iwonicz-Zdrój</w:t>
      </w:r>
      <w:r w:rsidR="00464C38">
        <w:rPr>
          <w:rFonts w:ascii="Times New Roman" w:hAnsi="Times New Roman" w:cs="Times New Roman"/>
        </w:rPr>
        <w:t>, dnia 08.1</w:t>
      </w:r>
      <w:r w:rsidR="000E0290" w:rsidRPr="000E0290">
        <w:rPr>
          <w:rFonts w:ascii="Times New Roman" w:hAnsi="Times New Roman" w:cs="Times New Roman"/>
        </w:rPr>
        <w:t>1.2017</w:t>
      </w:r>
    </w:p>
    <w:p w:rsidR="000E0290" w:rsidRPr="000E0290" w:rsidRDefault="00242D3E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Plusk Polska</w:t>
      </w:r>
      <w:r w:rsidR="000E0290" w:rsidRPr="000E0290">
        <w:rPr>
          <w:rFonts w:ascii="Times New Roman" w:hAnsi="Times New Roman" w:cs="Times New Roman"/>
        </w:rPr>
        <w:t xml:space="preserve"> sp. z o.o. sp.k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ul. </w:t>
      </w:r>
      <w:r w:rsidR="00286F9C">
        <w:rPr>
          <w:rFonts w:ascii="Times New Roman" w:hAnsi="Times New Roman" w:cs="Times New Roman"/>
        </w:rPr>
        <w:t>Kulczyńskiego 2,</w:t>
      </w:r>
    </w:p>
    <w:p w:rsidR="000E0290" w:rsidRPr="000E0290" w:rsidRDefault="00286F9C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38-440 Iwonicz-Zdrój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 xml:space="preserve">Zapytanie ofertowe zgodnie z procedurą rozeznania rynku na przeprowadzenie </w:t>
      </w:r>
      <w:r w:rsidR="001B06D0">
        <w:rPr>
          <w:rFonts w:ascii="Times New Roman" w:hAnsi="Times New Roman" w:cs="Times New Roman"/>
          <w:b/>
        </w:rPr>
        <w:t>pośrednictwa pracy</w:t>
      </w:r>
      <w:r w:rsidRPr="00DA003A">
        <w:rPr>
          <w:rFonts w:ascii="Times New Roman" w:hAnsi="Times New Roman" w:cs="Times New Roman"/>
          <w:b/>
        </w:rPr>
        <w:t xml:space="preserve"> w ramach projektu „Inwestycja w przyszłość!” nr RPLB.06.02.00-08-0019/17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Regionalnego Programu Operacyjnego Lubuskie 2020,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Oś priorytetowa 6. Regionalny rynek pracy,</w:t>
      </w:r>
    </w:p>
    <w:p w:rsidR="000E0290" w:rsidRPr="00DA003A" w:rsidRDefault="000E0290" w:rsidP="000E0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>Działanie 6.2 Aktywizacja zawodowa osób pozostających bez pracy niezarejestrowanych w powiatowych urzędach pracy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Szanowni Państwo,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W związku z realizacją projektu </w:t>
      </w:r>
      <w:r w:rsidRPr="00242D3E">
        <w:rPr>
          <w:rFonts w:ascii="Times New Roman" w:hAnsi="Times New Roman" w:cs="Times New Roman"/>
          <w:b/>
        </w:rPr>
        <w:t>„Inwestycja w przyszłość!”</w:t>
      </w:r>
      <w:r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RPLB.06.02.00-08-0019/17</w:t>
      </w:r>
      <w:r w:rsidRPr="000E0290">
        <w:rPr>
          <w:rFonts w:ascii="Times New Roman" w:hAnsi="Times New Roman" w:cs="Times New Roman"/>
        </w:rPr>
        <w:t xml:space="preserve"> na terenie województwa lubuskiego </w:t>
      </w:r>
      <w:r w:rsidR="00242D3E"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 o. sp. k. planuje zrealizować </w:t>
      </w:r>
      <w:r w:rsidR="001B06D0">
        <w:rPr>
          <w:rFonts w:ascii="Times New Roman" w:hAnsi="Times New Roman" w:cs="Times New Roman"/>
        </w:rPr>
        <w:t>pośrednictwo pracy</w:t>
      </w:r>
      <w:r w:rsidRPr="000E0290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7</w:t>
      </w:r>
      <w:r w:rsidRPr="000E0290">
        <w:rPr>
          <w:rFonts w:ascii="Times New Roman" w:hAnsi="Times New Roman" w:cs="Times New Roman"/>
        </w:rPr>
        <w:t xml:space="preserve">0 Uczestników/Uczestniczek Projektu, w planowanym terminie: </w:t>
      </w:r>
      <w:r w:rsidR="001B06D0">
        <w:rPr>
          <w:rFonts w:ascii="Times New Roman" w:hAnsi="Times New Roman" w:cs="Times New Roman"/>
        </w:rPr>
        <w:t>luty</w:t>
      </w:r>
      <w:r w:rsidR="005B1CF5"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 xml:space="preserve">- </w:t>
      </w:r>
      <w:r w:rsidR="001B06D0">
        <w:rPr>
          <w:rFonts w:ascii="Times New Roman" w:hAnsi="Times New Roman" w:cs="Times New Roman"/>
        </w:rPr>
        <w:t>październik</w:t>
      </w:r>
      <w:r w:rsidR="005B1CF5">
        <w:rPr>
          <w:rFonts w:ascii="Times New Roman" w:hAnsi="Times New Roman" w:cs="Times New Roman"/>
        </w:rPr>
        <w:t xml:space="preserve"> 2018</w:t>
      </w:r>
      <w:r w:rsidRPr="000E0290">
        <w:rPr>
          <w:rFonts w:ascii="Times New Roman" w:hAnsi="Times New Roman" w:cs="Times New Roman"/>
        </w:rPr>
        <w:t xml:space="preserve"> r. z</w:t>
      </w:r>
      <w:r w:rsidR="00242D3E">
        <w:rPr>
          <w:rFonts w:ascii="Times New Roman" w:hAnsi="Times New Roman" w:cs="Times New Roman"/>
        </w:rPr>
        <w:t> </w:t>
      </w:r>
      <w:r w:rsidRPr="000E0290">
        <w:rPr>
          <w:rFonts w:ascii="Times New Roman" w:hAnsi="Times New Roman" w:cs="Times New Roman"/>
        </w:rPr>
        <w:t>możliwością przesunięcia okresu realizacji.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OPIS PRZEDMIOTU ZAMÓWIENIA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Celem zamówienia jest wybór podmiotu, </w:t>
      </w:r>
      <w:r w:rsidR="001B06D0">
        <w:rPr>
          <w:rFonts w:ascii="Times New Roman" w:hAnsi="Times New Roman" w:cs="Times New Roman"/>
        </w:rPr>
        <w:t>pośrednika pracy</w:t>
      </w:r>
      <w:r w:rsidRPr="000E0290">
        <w:rPr>
          <w:rFonts w:ascii="Times New Roman" w:hAnsi="Times New Roman" w:cs="Times New Roman"/>
        </w:rPr>
        <w:t xml:space="preserve">, który przeprowadzi </w:t>
      </w:r>
      <w:r w:rsidR="001B06D0">
        <w:rPr>
          <w:rFonts w:ascii="Times New Roman" w:hAnsi="Times New Roman" w:cs="Times New Roman"/>
          <w:b/>
        </w:rPr>
        <w:t>Pośrednictwo pracy</w:t>
      </w:r>
      <w:r w:rsidR="00EA7DF8">
        <w:rPr>
          <w:rFonts w:ascii="Times New Roman" w:hAnsi="Times New Roman" w:cs="Times New Roman"/>
          <w:b/>
        </w:rPr>
        <w:t>, polegające na efektywnej promocji zatrudnienia poprzez podejmowanie inicjatyw i realizację odpowiednich czynności w celu pozyskania współpracy poszczególnych podmiotów</w:t>
      </w:r>
      <w:r w:rsidR="001B06D0">
        <w:rPr>
          <w:rFonts w:ascii="Times New Roman" w:hAnsi="Times New Roman" w:cs="Times New Roman"/>
          <w:b/>
        </w:rPr>
        <w:t xml:space="preserve"> </w:t>
      </w:r>
      <w:r w:rsidR="005B1CF5">
        <w:rPr>
          <w:rFonts w:ascii="Times New Roman" w:hAnsi="Times New Roman" w:cs="Times New Roman"/>
        </w:rPr>
        <w:t>dla 7</w:t>
      </w:r>
      <w:r w:rsidRPr="000E0290">
        <w:rPr>
          <w:rFonts w:ascii="Times New Roman" w:hAnsi="Times New Roman" w:cs="Times New Roman"/>
        </w:rPr>
        <w:t>0 osób w</w:t>
      </w:r>
      <w:r w:rsidR="00242D3E">
        <w:rPr>
          <w:rFonts w:ascii="Times New Roman" w:hAnsi="Times New Roman" w:cs="Times New Roman"/>
        </w:rPr>
        <w:t> </w:t>
      </w:r>
      <w:r w:rsidRPr="000E0290">
        <w:rPr>
          <w:rFonts w:ascii="Times New Roman" w:hAnsi="Times New Roman" w:cs="Times New Roman"/>
        </w:rPr>
        <w:t xml:space="preserve">łącznym wymiarze </w:t>
      </w:r>
      <w:r w:rsidR="001B06D0">
        <w:rPr>
          <w:rFonts w:ascii="Times New Roman" w:hAnsi="Times New Roman" w:cs="Times New Roman"/>
        </w:rPr>
        <w:t>420</w:t>
      </w:r>
      <w:r w:rsidRPr="000E0290">
        <w:rPr>
          <w:rFonts w:ascii="Times New Roman" w:hAnsi="Times New Roman" w:cs="Times New Roman"/>
        </w:rPr>
        <w:t xml:space="preserve"> godzin zegarowych (</w:t>
      </w:r>
      <w:r w:rsidR="001B06D0">
        <w:rPr>
          <w:rFonts w:ascii="Times New Roman" w:hAnsi="Times New Roman" w:cs="Times New Roman"/>
        </w:rPr>
        <w:t>6</w:t>
      </w:r>
      <w:r w:rsidRPr="000E0290">
        <w:rPr>
          <w:rFonts w:ascii="Times New Roman" w:hAnsi="Times New Roman" w:cs="Times New Roman"/>
        </w:rPr>
        <w:t xml:space="preserve"> godz. na osobę) w systemie 3 spotkań </w:t>
      </w:r>
      <w:r w:rsidR="001B06D0">
        <w:rPr>
          <w:rFonts w:ascii="Times New Roman" w:hAnsi="Times New Roman" w:cs="Times New Roman"/>
        </w:rPr>
        <w:t xml:space="preserve">pośrednika pracy </w:t>
      </w:r>
      <w:r w:rsidRPr="000E0290">
        <w:rPr>
          <w:rFonts w:ascii="Times New Roman" w:hAnsi="Times New Roman" w:cs="Times New Roman"/>
        </w:rPr>
        <w:t xml:space="preserve">z Uczestnikiem Projektu po </w:t>
      </w:r>
      <w:r w:rsidR="001B06D0">
        <w:rPr>
          <w:rFonts w:ascii="Times New Roman" w:hAnsi="Times New Roman" w:cs="Times New Roman"/>
        </w:rPr>
        <w:t>2</w:t>
      </w:r>
      <w:r w:rsidRPr="000E0290">
        <w:rPr>
          <w:rFonts w:ascii="Times New Roman" w:hAnsi="Times New Roman" w:cs="Times New Roman"/>
        </w:rPr>
        <w:t xml:space="preserve"> godziny,</w:t>
      </w:r>
      <w:r w:rsidR="001B06D0">
        <w:rPr>
          <w:rFonts w:ascii="Times New Roman" w:hAnsi="Times New Roman" w:cs="Times New Roman"/>
        </w:rPr>
        <w:t xml:space="preserve"> realizacja spotkań w 2,3, i ostatnim miesiącu udziału w projekcie</w:t>
      </w:r>
      <w:r w:rsidRPr="000E0290">
        <w:rPr>
          <w:rFonts w:ascii="Times New Roman" w:hAnsi="Times New Roman" w:cs="Times New Roman"/>
        </w:rPr>
        <w:t xml:space="preserve">. Przez godzinę zajęć rozumie się 60 minut. </w:t>
      </w:r>
    </w:p>
    <w:p w:rsidR="001B06D0" w:rsidRPr="001B06D0" w:rsidRDefault="001B06D0" w:rsidP="001B06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Pośrednictwo pracy będzie usługą przeplatającą się przez całą ścieżkę aktywizacji i na każdym etapie dostarczać UP ofert pracy zgodnych z po</w:t>
      </w:r>
      <w:r>
        <w:rPr>
          <w:rFonts w:ascii="Times New Roman" w:hAnsi="Times New Roman" w:cs="Times New Roman"/>
        </w:rPr>
        <w:t xml:space="preserve">siadanymi i uzyskiwanymi w projekcie </w:t>
      </w:r>
      <w:r w:rsidRPr="001B06D0">
        <w:rPr>
          <w:rFonts w:ascii="Times New Roman" w:hAnsi="Times New Roman" w:cs="Times New Roman"/>
        </w:rPr>
        <w:t>umiejętnościami i</w:t>
      </w:r>
      <w:r>
        <w:rPr>
          <w:rFonts w:ascii="Times New Roman" w:hAnsi="Times New Roman" w:cs="Times New Roman"/>
        </w:rPr>
        <w:t> </w:t>
      </w:r>
      <w:r w:rsidRPr="001B06D0">
        <w:rPr>
          <w:rFonts w:ascii="Times New Roman" w:hAnsi="Times New Roman" w:cs="Times New Roman"/>
        </w:rPr>
        <w:t>doświadczeniem.</w:t>
      </w:r>
    </w:p>
    <w:p w:rsidR="001B06D0" w:rsidRPr="001B06D0" w:rsidRDefault="001B06D0" w:rsidP="001B06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Pośrednictwo pracy ma na celu:</w:t>
      </w:r>
    </w:p>
    <w:p w:rsidR="001B06D0" w:rsidRPr="001B06D0" w:rsidRDefault="001B06D0" w:rsidP="001B06D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dostarczenie UP ofert pracy,</w:t>
      </w:r>
    </w:p>
    <w:p w:rsidR="001B06D0" w:rsidRPr="001B06D0" w:rsidRDefault="001B06D0" w:rsidP="001B06D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wyposażenie UP w umiejętność poruszania się po rynku pracy, w tym samodzielnego poszukiwania pracy w sytuacji utraty zatrudnienia.</w:t>
      </w:r>
    </w:p>
    <w:p w:rsidR="001B06D0" w:rsidRPr="001B06D0" w:rsidRDefault="001B06D0" w:rsidP="001B06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Pośrednictwo pracy będzie prowadzone w formie:</w:t>
      </w:r>
    </w:p>
    <w:p w:rsidR="001B06D0" w:rsidRDefault="001B06D0" w:rsidP="001B06D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bezpośredniego kontaktu z UP w celu przedstawienia propozycji odpowiedniej pracy lub innej propozy</w:t>
      </w:r>
      <w:r>
        <w:rPr>
          <w:rFonts w:ascii="Times New Roman" w:hAnsi="Times New Roman" w:cs="Times New Roman"/>
        </w:rPr>
        <w:t>cji pomocy,</w:t>
      </w:r>
    </w:p>
    <w:p w:rsidR="001B06D0" w:rsidRDefault="001B06D0" w:rsidP="001B06D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udostępniania ofert pracy do samodz</w:t>
      </w:r>
      <w:r>
        <w:rPr>
          <w:rFonts w:ascii="Times New Roman" w:hAnsi="Times New Roman" w:cs="Times New Roman"/>
        </w:rPr>
        <w:t>ielnego zapoznania się przez UP,</w:t>
      </w:r>
    </w:p>
    <w:p w:rsidR="001B06D0" w:rsidRPr="001B06D0" w:rsidRDefault="001B06D0" w:rsidP="001B06D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udziału w giełdach pracy/targach pracy.</w:t>
      </w:r>
    </w:p>
    <w:p w:rsidR="001B06D0" w:rsidRPr="001B06D0" w:rsidRDefault="001B06D0" w:rsidP="001B06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Pośrednictwo pracy będzie polegało w szczególności na:</w:t>
      </w:r>
    </w:p>
    <w:p w:rsidR="001B06D0" w:rsidRDefault="001B06D0" w:rsidP="001B06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udzielaniu pomocy UP w uzyskaniu odpowiedniego zatrudnienia,</w:t>
      </w:r>
    </w:p>
    <w:p w:rsidR="001B06D0" w:rsidRDefault="001B06D0" w:rsidP="001B06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pozyskiwaniu ofert pracy, zawierających opis kwalifikacji i umiejętności wymaganych na danym stanowisku pracy, oferowanych przez pracodawcę warunków pracy i płacy, zakresu</w:t>
      </w:r>
      <w:r>
        <w:rPr>
          <w:rFonts w:ascii="Times New Roman" w:hAnsi="Times New Roman" w:cs="Times New Roman"/>
        </w:rPr>
        <w:t xml:space="preserve"> </w:t>
      </w:r>
      <w:r w:rsidRPr="001B06D0">
        <w:rPr>
          <w:rFonts w:ascii="Times New Roman" w:hAnsi="Times New Roman" w:cs="Times New Roman"/>
        </w:rPr>
        <w:t>zadań na danym stanowisku, okresu aktualności oferty pracy,</w:t>
      </w:r>
    </w:p>
    <w:p w:rsidR="001B06D0" w:rsidRPr="001B06D0" w:rsidRDefault="001B06D0" w:rsidP="001B06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6D0">
        <w:rPr>
          <w:rFonts w:ascii="Times New Roman" w:hAnsi="Times New Roman" w:cs="Times New Roman"/>
        </w:rPr>
        <w:t>inicjowaniu i organizowaniu kontaktów UP z pracodawcami.</w:t>
      </w:r>
    </w:p>
    <w:p w:rsidR="00EA7DF8" w:rsidRPr="00762FA9" w:rsidRDefault="00EA7DF8" w:rsidP="00EA7DF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762FA9" w:rsidRDefault="001B06D0" w:rsidP="001B06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FA9">
        <w:rPr>
          <w:rFonts w:ascii="Times New Roman" w:hAnsi="Times New Roman" w:cs="Times New Roman"/>
          <w:u w:val="single"/>
        </w:rPr>
        <w:t>Pośrednictwo pracy będzie świadczone w warunkach zapewniających poufność rozmów</w:t>
      </w:r>
      <w:r w:rsidRPr="001B06D0">
        <w:rPr>
          <w:rFonts w:ascii="Times New Roman" w:hAnsi="Times New Roman" w:cs="Times New Roman"/>
        </w:rPr>
        <w:t>.</w:t>
      </w: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A7DF8" w:rsidRDefault="00EA7DF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A7DF8" w:rsidRDefault="00EA7DF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A7DF8" w:rsidRDefault="00EA7DF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4C38" w:rsidRDefault="00464C38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lastRenderedPageBreak/>
        <w:t xml:space="preserve">OBOWIĄZKI </w:t>
      </w:r>
      <w:r w:rsidR="00EA7DF8">
        <w:rPr>
          <w:rFonts w:ascii="Times New Roman" w:hAnsi="Times New Roman" w:cs="Times New Roman"/>
          <w:b/>
          <w:u w:val="single"/>
        </w:rPr>
        <w:t>POŚREDNIKA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7A4">
        <w:rPr>
          <w:rFonts w:ascii="Times New Roman" w:hAnsi="Times New Roman" w:cs="Times New Roman"/>
        </w:rPr>
        <w:t xml:space="preserve">Przeprowadzenie dla UP </w:t>
      </w:r>
      <w:r w:rsidR="00EA7DF8">
        <w:rPr>
          <w:rFonts w:ascii="Times New Roman" w:hAnsi="Times New Roman" w:cs="Times New Roman"/>
        </w:rPr>
        <w:t xml:space="preserve">pośrednictwa pracy </w:t>
      </w:r>
      <w:r w:rsidRPr="006477A4">
        <w:rPr>
          <w:rFonts w:ascii="Times New Roman" w:hAnsi="Times New Roman" w:cs="Times New Roman"/>
        </w:rPr>
        <w:t xml:space="preserve">we wskazanym powyżej zakresie.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Przygotowanie programu zajęć w oparciu o wskazany zakres merytoryczny.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Zapewnienie aktywnego zaangażowania UP w</w:t>
      </w:r>
      <w:r w:rsidR="00EA7DF8">
        <w:rPr>
          <w:rFonts w:ascii="Times New Roman" w:hAnsi="Times New Roman" w:cs="Times New Roman"/>
        </w:rPr>
        <w:t xml:space="preserve"> pośrednictwie pracy.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Prowadzenie dokumentacji realizowanych działań na wzorach dostarczonych przez Zamawiającego.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 xml:space="preserve">Dbanie o to by listy obecności były podpisywane przez UP na każdym spotkaniu. 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Przekazywanie niezwłocznie, w formie telefonicznej lub e-mail, informacji o każdym UP, który opuszcza spotkania lub posiada innego rodzaju zaległości.</w:t>
      </w:r>
    </w:p>
    <w:p w:rsidR="00133A9B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Przekazanie, w terminie 7 dni od zakończenia wszystkich zajęć dokumentów potwie</w:t>
      </w:r>
      <w:r w:rsidR="00133A9B">
        <w:rPr>
          <w:rFonts w:ascii="Times New Roman" w:hAnsi="Times New Roman" w:cs="Times New Roman"/>
        </w:rPr>
        <w:t>rdzających ich przeprowadzenie.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3A9B">
        <w:rPr>
          <w:rFonts w:ascii="Times New Roman" w:hAnsi="Times New Roman" w:cs="Times New Roman"/>
        </w:rPr>
        <w:t>Promowanie partnerskiego funkcjonowania rodzin poprzez odpowiednią organizację godzin i</w:t>
      </w:r>
      <w:r w:rsidR="00242D3E">
        <w:rPr>
          <w:rFonts w:ascii="Times New Roman" w:hAnsi="Times New Roman" w:cs="Times New Roman"/>
        </w:rPr>
        <w:t> </w:t>
      </w:r>
      <w:r w:rsidRPr="00133A9B">
        <w:rPr>
          <w:rFonts w:ascii="Times New Roman" w:hAnsi="Times New Roman" w:cs="Times New Roman"/>
        </w:rPr>
        <w:t>terminów spotkań.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Równościowe traktowanie kobiet i mężczyzn oraz przedstawicieli każdej z grup biorących udział w</w:t>
      </w:r>
      <w:r w:rsidR="00242D3E">
        <w:rPr>
          <w:rFonts w:ascii="Times New Roman" w:hAnsi="Times New Roman" w:cs="Times New Roman"/>
        </w:rPr>
        <w:t> </w:t>
      </w:r>
      <w:r w:rsidRPr="00E80087">
        <w:rPr>
          <w:rFonts w:ascii="Times New Roman" w:hAnsi="Times New Roman" w:cs="Times New Roman"/>
        </w:rPr>
        <w:t>projekcie (w tym osób z niepełnosprawnościami).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Odpowiedniego dostosowania metod prowadzenia zajęć, materiałów oraz narzędzi wykorzystywanych w trakcie spotkań do rodzaju i stopnia niepełnosprawności UP.</w:t>
      </w:r>
    </w:p>
    <w:p w:rsid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Informowanie UP o równościowym charakterze projektu, dostępie dla osób z</w:t>
      </w:r>
      <w:r w:rsidR="00242D3E">
        <w:rPr>
          <w:rFonts w:ascii="Times New Roman" w:hAnsi="Times New Roman" w:cs="Times New Roman"/>
        </w:rPr>
        <w:t> </w:t>
      </w:r>
      <w:r w:rsidRPr="00E80087">
        <w:rPr>
          <w:rFonts w:ascii="Times New Roman" w:hAnsi="Times New Roman" w:cs="Times New Roman"/>
        </w:rPr>
        <w:t>niepełnosprawnościami i potrzebie wyrównania szans kobiet i mężczyzn.</w:t>
      </w:r>
    </w:p>
    <w:p w:rsidR="000E0290" w:rsidRPr="00E80087" w:rsidRDefault="000E0290" w:rsidP="000E02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Wykonywanie dodatkowych czynności związanych z prowadzeniem zajęć: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oznaczanie </w:t>
      </w:r>
      <w:proofErr w:type="spellStart"/>
      <w:r w:rsidRPr="00E80087">
        <w:rPr>
          <w:rFonts w:ascii="Times New Roman" w:hAnsi="Times New Roman" w:cs="Times New Roman"/>
        </w:rPr>
        <w:t>sal</w:t>
      </w:r>
      <w:proofErr w:type="spellEnd"/>
      <w:r w:rsidRPr="00E80087">
        <w:rPr>
          <w:rFonts w:ascii="Times New Roman" w:hAnsi="Times New Roman" w:cs="Times New Roman"/>
        </w:rPr>
        <w:t xml:space="preserve"> oraz budynków, w których będą prowadzone zajęcia zgodnie z zasadami promowania projektu, </w:t>
      </w:r>
    </w:p>
    <w:p w:rsid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oznaczenie materiałów dydaktycznych zgodnie z zasadami promowania projektu, </w:t>
      </w:r>
    </w:p>
    <w:p w:rsidR="000E0290" w:rsidRPr="00E80087" w:rsidRDefault="000E0290" w:rsidP="000E02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odpowiednie przygotowanie sali do zajęć (np. ustawienie stolików i krzeseł w sali).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WARUNKI UDZIAŁU W POSTĘPOWANIU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>Osoba prywatna</w:t>
      </w:r>
    </w:p>
    <w:p w:rsidR="000C79BD" w:rsidRDefault="000E0290" w:rsidP="000E02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9BD">
        <w:rPr>
          <w:rFonts w:ascii="Times New Roman" w:hAnsi="Times New Roman" w:cs="Times New Roman"/>
        </w:rPr>
        <w:t>posiada wykształcenie wyższe</w:t>
      </w:r>
      <w:r w:rsidR="00E80087" w:rsidRPr="000C79BD">
        <w:rPr>
          <w:rFonts w:ascii="Times New Roman" w:hAnsi="Times New Roman" w:cs="Times New Roman"/>
        </w:rPr>
        <w:t xml:space="preserve"> p</w:t>
      </w:r>
      <w:r w:rsidR="000C79BD">
        <w:rPr>
          <w:rFonts w:ascii="Times New Roman" w:hAnsi="Times New Roman" w:cs="Times New Roman"/>
        </w:rPr>
        <w:t>ierwszego lub drugiego stopnia,</w:t>
      </w:r>
    </w:p>
    <w:p w:rsidR="00E80087" w:rsidRPr="000C79BD" w:rsidRDefault="000E0290" w:rsidP="000C79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9BD">
        <w:rPr>
          <w:rFonts w:ascii="Times New Roman" w:hAnsi="Times New Roman" w:cs="Times New Roman"/>
        </w:rPr>
        <w:t xml:space="preserve">posiada minimum </w:t>
      </w:r>
      <w:r w:rsidR="000C79BD">
        <w:rPr>
          <w:rFonts w:ascii="Times New Roman" w:hAnsi="Times New Roman" w:cs="Times New Roman"/>
        </w:rPr>
        <w:t>roczne</w:t>
      </w:r>
      <w:r w:rsidRPr="000C79BD">
        <w:rPr>
          <w:rFonts w:ascii="Times New Roman" w:hAnsi="Times New Roman" w:cs="Times New Roman"/>
        </w:rPr>
        <w:t xml:space="preserve"> doświadczenie</w:t>
      </w:r>
      <w:r w:rsidR="000C79BD">
        <w:rPr>
          <w:rFonts w:ascii="Times New Roman" w:hAnsi="Times New Roman" w:cs="Times New Roman"/>
        </w:rPr>
        <w:t xml:space="preserve"> w prowadzeniu pośrednictwa pracy (w ostatnich trzech latach), poświadczone odpowiednimi dokumentami. </w:t>
      </w: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 xml:space="preserve">Osoba fizyczna </w:t>
      </w:r>
    </w:p>
    <w:p w:rsidR="000C79BD" w:rsidRDefault="000C79BD" w:rsidP="000C79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9BD">
        <w:rPr>
          <w:rFonts w:ascii="Times New Roman" w:hAnsi="Times New Roman" w:cs="Times New Roman"/>
        </w:rPr>
        <w:t>posiada wykształcenie wyższe p</w:t>
      </w:r>
      <w:r>
        <w:rPr>
          <w:rFonts w:ascii="Times New Roman" w:hAnsi="Times New Roman" w:cs="Times New Roman"/>
        </w:rPr>
        <w:t>ierwszego lub drugiego stopnia,</w:t>
      </w:r>
    </w:p>
    <w:p w:rsidR="000C79BD" w:rsidRPr="000C79BD" w:rsidRDefault="000C79BD" w:rsidP="000C79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9BD">
        <w:rPr>
          <w:rFonts w:ascii="Times New Roman" w:hAnsi="Times New Roman" w:cs="Times New Roman"/>
        </w:rPr>
        <w:t xml:space="preserve">posiada minimum roczne doświadczenie w prowadzeniu pośrednictwa pracy (w ostatnich trzech latach), poświadczone odpowiednimi dokumentami. </w:t>
      </w:r>
    </w:p>
    <w:p w:rsidR="000E0290" w:rsidRPr="00E80087" w:rsidRDefault="000E0290" w:rsidP="000E02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>posiada wpis do Krajowego Rejestru Agencji Zatrudnienia</w:t>
      </w:r>
    </w:p>
    <w:p w:rsidR="000E0290" w:rsidRPr="00242D3E" w:rsidRDefault="000E0290" w:rsidP="00E80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42D3E">
        <w:rPr>
          <w:rFonts w:ascii="Times New Roman" w:hAnsi="Times New Roman" w:cs="Times New Roman"/>
          <w:u w:val="single"/>
        </w:rPr>
        <w:t>Podmiot realizujący usługę</w:t>
      </w:r>
    </w:p>
    <w:p w:rsidR="00B0336E" w:rsidRPr="000C79BD" w:rsidRDefault="000E0290" w:rsidP="000C79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087">
        <w:rPr>
          <w:rFonts w:ascii="Times New Roman" w:hAnsi="Times New Roman" w:cs="Times New Roman"/>
        </w:rPr>
        <w:t xml:space="preserve">dysponuje osobami zdolnymi do przeprowadzenia </w:t>
      </w:r>
      <w:r w:rsidR="000C79BD">
        <w:rPr>
          <w:rFonts w:ascii="Times New Roman" w:hAnsi="Times New Roman" w:cs="Times New Roman"/>
        </w:rPr>
        <w:t>pośrednictwa pracy</w:t>
      </w:r>
      <w:r w:rsidRPr="00E80087">
        <w:rPr>
          <w:rFonts w:ascii="Times New Roman" w:hAnsi="Times New Roman" w:cs="Times New Roman"/>
        </w:rPr>
        <w:t xml:space="preserve"> (tj. co najmniej dwoma </w:t>
      </w:r>
      <w:r w:rsidR="000C79BD">
        <w:rPr>
          <w:rFonts w:ascii="Times New Roman" w:hAnsi="Times New Roman" w:cs="Times New Roman"/>
        </w:rPr>
        <w:t xml:space="preserve">pośrednikami pracy legitymującymi się </w:t>
      </w:r>
      <w:r w:rsidR="000C79BD" w:rsidRPr="000C79BD">
        <w:rPr>
          <w:rFonts w:ascii="Times New Roman" w:hAnsi="Times New Roman" w:cs="Times New Roman"/>
        </w:rPr>
        <w:t>wykształcenie</w:t>
      </w:r>
      <w:r w:rsidR="000C79BD">
        <w:rPr>
          <w:rFonts w:ascii="Times New Roman" w:hAnsi="Times New Roman" w:cs="Times New Roman"/>
        </w:rPr>
        <w:t>m wyższym</w:t>
      </w:r>
      <w:r w:rsidR="000C79BD" w:rsidRPr="000C79BD">
        <w:rPr>
          <w:rFonts w:ascii="Times New Roman" w:hAnsi="Times New Roman" w:cs="Times New Roman"/>
        </w:rPr>
        <w:t xml:space="preserve"> p</w:t>
      </w:r>
      <w:r w:rsidR="000C79BD">
        <w:rPr>
          <w:rFonts w:ascii="Times New Roman" w:hAnsi="Times New Roman" w:cs="Times New Roman"/>
        </w:rPr>
        <w:t>ierwszego lub drugiego stopnia, posiadającymi</w:t>
      </w:r>
      <w:r w:rsidR="000C79BD" w:rsidRPr="000C79BD">
        <w:rPr>
          <w:rFonts w:ascii="Times New Roman" w:hAnsi="Times New Roman" w:cs="Times New Roman"/>
        </w:rPr>
        <w:t xml:space="preserve"> minimum roczne doświadczenie w prowadzeniu pośrednictwa pracy (w ostatnich trzech latach), poświadczone odpowiednimi dokumentami</w:t>
      </w:r>
      <w:r w:rsidR="000C79BD">
        <w:rPr>
          <w:rFonts w:ascii="Times New Roman" w:hAnsi="Times New Roman" w:cs="Times New Roman"/>
        </w:rPr>
        <w:t xml:space="preserve">). </w:t>
      </w:r>
    </w:p>
    <w:p w:rsidR="000E0290" w:rsidRPr="00B0336E" w:rsidRDefault="000E0290" w:rsidP="00B0336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336E">
        <w:rPr>
          <w:rFonts w:ascii="Times New Roman" w:hAnsi="Times New Roman" w:cs="Times New Roman"/>
        </w:rPr>
        <w:t>posiada wpis do Krajowego Rejestru Agencji Zatrudnienia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INFORMACJE DODATKOWE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Informujemy, iż niniejsza procedura ma charakter tylko i wyłącznie informacyjny i nie zobowiązuje firmę </w:t>
      </w:r>
      <w:r w:rsidR="00242D3E"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 k. do zawarcia umowy na określonych warunkach i z określonym podmiotem oraz nie wywołuje żadnych innych skutków formalno-prawnych. Niniejsza procedura nie rod</w:t>
      </w:r>
      <w:r w:rsidR="00242D3E">
        <w:rPr>
          <w:rFonts w:ascii="Times New Roman" w:hAnsi="Times New Roman" w:cs="Times New Roman"/>
        </w:rPr>
        <w:t>zi roszczenia o zawarcie umowy.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9BD" w:rsidRDefault="000C79BD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C79BD" w:rsidRDefault="000C79BD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C79BD" w:rsidRDefault="000C79BD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0290" w:rsidRPr="00242D3E" w:rsidRDefault="000E0290" w:rsidP="00242D3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lastRenderedPageBreak/>
        <w:t>DANE KONTAKTOWE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Prosimy o dostarczenie wyceny na adres: Biuro projektu </w:t>
      </w:r>
      <w:r w:rsidRPr="00286F9C">
        <w:rPr>
          <w:rFonts w:ascii="Times New Roman" w:hAnsi="Times New Roman" w:cs="Times New Roman"/>
          <w:b/>
          <w:u w:val="single"/>
        </w:rPr>
        <w:t>"</w:t>
      </w:r>
      <w:r w:rsidR="00242D3E" w:rsidRPr="00286F9C">
        <w:rPr>
          <w:rFonts w:ascii="Times New Roman" w:hAnsi="Times New Roman" w:cs="Times New Roman"/>
          <w:b/>
          <w:u w:val="single"/>
        </w:rPr>
        <w:t>Inwestycja w przyszłość!",</w:t>
      </w:r>
      <w:r w:rsidR="00242D3E">
        <w:rPr>
          <w:rFonts w:ascii="Times New Roman" w:hAnsi="Times New Roman" w:cs="Times New Roman"/>
        </w:rPr>
        <w:t xml:space="preserve"> ul.</w:t>
      </w:r>
      <w:r w:rsidR="00242D3E" w:rsidRPr="00242D3E">
        <w:rPr>
          <w:rFonts w:ascii="Times New Roman" w:hAnsi="Times New Roman" w:cs="Times New Roman"/>
        </w:rPr>
        <w:t xml:space="preserve"> PCK 3, 66-500 Strzelce Krajeńskie</w:t>
      </w:r>
      <w:r w:rsidRPr="000E0290">
        <w:rPr>
          <w:rFonts w:ascii="Times New Roman" w:hAnsi="Times New Roman" w:cs="Times New Roman"/>
        </w:rPr>
        <w:t xml:space="preserve">, osobiście, za pośrednictwem poczty polskiej lub e-mailem na adres: </w:t>
      </w:r>
      <w:r w:rsidR="00242D3E">
        <w:rPr>
          <w:rFonts w:ascii="Times New Roman" w:hAnsi="Times New Roman" w:cs="Times New Roman"/>
        </w:rPr>
        <w:t>szkolenia@plusk24.pl</w:t>
      </w:r>
      <w:r w:rsidRPr="000E0290">
        <w:rPr>
          <w:rFonts w:ascii="Times New Roman" w:hAnsi="Times New Roman" w:cs="Times New Roman"/>
        </w:rPr>
        <w:t xml:space="preserve">, tel.: </w:t>
      </w:r>
      <w:r w:rsidR="00DA003A">
        <w:rPr>
          <w:rFonts w:ascii="Times New Roman" w:hAnsi="Times New Roman" w:cs="Times New Roman"/>
        </w:rPr>
        <w:t>512 026 510</w:t>
      </w:r>
      <w:r w:rsidR="00464C38">
        <w:rPr>
          <w:rFonts w:ascii="Times New Roman" w:hAnsi="Times New Roman" w:cs="Times New Roman"/>
        </w:rPr>
        <w:t xml:space="preserve"> do dnia 14.11</w:t>
      </w:r>
      <w:r w:rsidRPr="000E0290">
        <w:rPr>
          <w:rFonts w:ascii="Times New Roman" w:hAnsi="Times New Roman" w:cs="Times New Roman"/>
        </w:rPr>
        <w:t xml:space="preserve">.2017 r. do godziny 15.00. 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03A" w:rsidRPr="000E0290" w:rsidRDefault="00DA003A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7F0" w:rsidRDefault="00AA37F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Pr="000E0290" w:rsidRDefault="004064E9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4E9" w:rsidRDefault="004064E9" w:rsidP="00DA0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290" w:rsidRPr="000E0290" w:rsidRDefault="000E0290" w:rsidP="00DA00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Prosimy o przedstawienie wyceny przeprowadzenia </w:t>
      </w:r>
      <w:r w:rsidR="004064E9">
        <w:rPr>
          <w:rFonts w:ascii="Times New Roman" w:hAnsi="Times New Roman" w:cs="Times New Roman"/>
        </w:rPr>
        <w:t>pośrednictwa pracy</w:t>
      </w:r>
    </w:p>
    <w:p w:rsidR="000E0290" w:rsidRPr="000E0290" w:rsidRDefault="00DA003A" w:rsidP="00DA00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7</w:t>
      </w:r>
      <w:r w:rsidR="000E0290" w:rsidRPr="000E0290">
        <w:rPr>
          <w:rFonts w:ascii="Times New Roman" w:hAnsi="Times New Roman" w:cs="Times New Roman"/>
        </w:rPr>
        <w:t>0 Uczestniczek/Uczestników Projektu „</w:t>
      </w:r>
      <w:r w:rsidR="000E0290">
        <w:rPr>
          <w:rFonts w:ascii="Times New Roman" w:hAnsi="Times New Roman" w:cs="Times New Roman"/>
        </w:rPr>
        <w:t>Inwestycja w przyszłość!</w:t>
      </w:r>
      <w:r>
        <w:rPr>
          <w:rFonts w:ascii="Times New Roman" w:hAnsi="Times New Roman" w:cs="Times New Roman"/>
        </w:rPr>
        <w:t>”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Dane Wykonawcy wraz z adresem lub pieczęć firmowa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Nr telefonu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…………………………………………………………….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Adres e-mail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Przedmiotem wyceny jest przeprowad</w:t>
      </w:r>
      <w:r w:rsidR="00286F9C">
        <w:rPr>
          <w:rFonts w:ascii="Times New Roman" w:hAnsi="Times New Roman" w:cs="Times New Roman"/>
        </w:rPr>
        <w:t xml:space="preserve">zenie </w:t>
      </w:r>
      <w:r w:rsidR="004064E9">
        <w:rPr>
          <w:rFonts w:ascii="Times New Roman" w:hAnsi="Times New Roman" w:cs="Times New Roman"/>
        </w:rPr>
        <w:t>pośrednictwa pracy</w:t>
      </w:r>
      <w:r w:rsidR="00286F9C">
        <w:rPr>
          <w:rFonts w:ascii="Times New Roman" w:hAnsi="Times New Roman" w:cs="Times New Roman"/>
        </w:rPr>
        <w:t xml:space="preserve"> dla 7</w:t>
      </w:r>
      <w:r w:rsidRPr="000E0290">
        <w:rPr>
          <w:rFonts w:ascii="Times New Roman" w:hAnsi="Times New Roman" w:cs="Times New Roman"/>
        </w:rPr>
        <w:t>0 Uczestniczek/Uczestników projektu  w ramach   projektu „</w:t>
      </w:r>
      <w:r>
        <w:rPr>
          <w:rFonts w:ascii="Times New Roman" w:hAnsi="Times New Roman" w:cs="Times New Roman"/>
        </w:rPr>
        <w:t>Inwestycja w przyszłość!</w:t>
      </w:r>
      <w:r w:rsidR="00286F9C">
        <w:rPr>
          <w:rFonts w:ascii="Times New Roman" w:hAnsi="Times New Roman" w:cs="Times New Roman"/>
        </w:rPr>
        <w:t xml:space="preserve">” </w:t>
      </w:r>
      <w:r w:rsidRPr="000E0290">
        <w:rPr>
          <w:rFonts w:ascii="Times New Roman" w:hAnsi="Times New Roman" w:cs="Times New Roman"/>
        </w:rPr>
        <w:t xml:space="preserve">na terenie województwa lubuskiego, zgodnie z opisem powyższej procedury rozeznania rynku. </w:t>
      </w:r>
      <w:r w:rsidR="00286F9C">
        <w:rPr>
          <w:rFonts w:ascii="Times New Roman" w:hAnsi="Times New Roman" w:cs="Times New Roman"/>
        </w:rPr>
        <w:t>Prosimy o podanie cen netto i brutto.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286F9C" w:rsidRPr="00286F9C" w:rsidTr="00382C74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6F9C" w:rsidRPr="00286F9C" w:rsidRDefault="00286F9C" w:rsidP="00AA3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ZAJĘĆ/SPOTKAŃ W RAMACH </w:t>
            </w:r>
            <w:r w:rsidR="004064E9">
              <w:rPr>
                <w:rFonts w:ascii="Times New Roman" w:hAnsi="Times New Roman" w:cs="Times New Roman"/>
                <w:b/>
                <w:i/>
              </w:rPr>
              <w:t>POŚREDNICTWA PRACY</w:t>
            </w:r>
          </w:p>
        </w:tc>
      </w:tr>
      <w:tr w:rsidR="00286F9C" w:rsidRPr="00286F9C" w:rsidTr="00286F9C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1 h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1 h - …....………………………………………….…………………..….złotych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9C" w:rsidRPr="00286F9C" w:rsidTr="00286F9C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cena brutto za przeprowadzenie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4064E9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286F9C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h - …………..………………………..................................................złotych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</w:tc>
      </w:tr>
    </w:tbl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286F9C" w:rsidRPr="00286F9C" w:rsidTr="00382C74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6F9C" w:rsidRPr="00286F9C" w:rsidRDefault="00286F9C" w:rsidP="00AA3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ZAJĘĆ/SPOTKAŃ W RAMACH </w:t>
            </w:r>
            <w:r w:rsidR="00AC64A5">
              <w:rPr>
                <w:rFonts w:ascii="Times New Roman" w:hAnsi="Times New Roman" w:cs="Times New Roman"/>
                <w:b/>
                <w:i/>
              </w:rPr>
              <w:t>POŚREDNICTWA PRACY</w:t>
            </w:r>
            <w:bookmarkStart w:id="0" w:name="_GoBack"/>
            <w:bookmarkEnd w:id="0"/>
          </w:p>
        </w:tc>
      </w:tr>
      <w:tr w:rsidR="00286F9C" w:rsidRPr="00286F9C" w:rsidTr="00286F9C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netto za</w:t>
            </w:r>
          </w:p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1 h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1 h - …....………………………………………….…………………..….złotych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9C" w:rsidRPr="00286F9C" w:rsidTr="00382C74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C" w:rsidRPr="00286F9C" w:rsidRDefault="00286F9C" w:rsidP="00286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netto za przeprowadzenie</w:t>
            </w:r>
            <w:r w:rsidR="00AA3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 </w:t>
            </w:r>
            <w:r w:rsidR="004064E9">
              <w:rPr>
                <w:rFonts w:ascii="Times New Roman" w:hAnsi="Times New Roman" w:cs="Times New Roman"/>
                <w:b/>
                <w:sz w:val="20"/>
                <w:szCs w:val="20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Default="004064E9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286F9C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h - …………..………………………..................................................złotych 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  <w:p w:rsidR="00286F9C" w:rsidRPr="00286F9C" w:rsidRDefault="00286F9C" w:rsidP="0028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……………………………………..                                                    …………………………………..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          Miejscowość i data                                                                                      Podpis</w:t>
      </w: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290" w:rsidRPr="000E0290" w:rsidRDefault="000E0290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A86" w:rsidRPr="000E0290" w:rsidRDefault="000D1A86" w:rsidP="000E02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D1A86" w:rsidRPr="000E02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5B0" w:rsidRDefault="003965B0" w:rsidP="00C11BD7">
      <w:pPr>
        <w:spacing w:after="0" w:line="240" w:lineRule="auto"/>
      </w:pPr>
      <w:r>
        <w:separator/>
      </w:r>
    </w:p>
  </w:endnote>
  <w:endnote w:type="continuationSeparator" w:id="0">
    <w:p w:rsidR="003965B0" w:rsidRDefault="003965B0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B81DC3" wp14:editId="4D5A9A1B">
          <wp:simplePos x="0" y="0"/>
          <wp:positionH relativeFrom="margin">
            <wp:align>right</wp:align>
          </wp:positionH>
          <wp:positionV relativeFrom="margin">
            <wp:posOffset>8820150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7B20DA3F" wp14:editId="36618F02">
          <wp:extent cx="1181013" cy="5143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03" cy="51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5B0" w:rsidRDefault="003965B0" w:rsidP="00C11BD7">
      <w:pPr>
        <w:spacing w:after="0" w:line="240" w:lineRule="auto"/>
      </w:pPr>
      <w:r>
        <w:separator/>
      </w:r>
    </w:p>
  </w:footnote>
  <w:footnote w:type="continuationSeparator" w:id="0">
    <w:p w:rsidR="003965B0" w:rsidRDefault="003965B0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3965B0" w:rsidP="00C11BD7">
    <w:pPr>
      <w:pStyle w:val="Nagwek"/>
      <w:spacing w:after="12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05pt;margin-top:-15pt;width:7in;height:50.4pt;z-index:251662336;mso-position-horizontal-relative:text;mso-position-vertical-relative:text">
          <v:imagedata r:id="rId1" o:title=""/>
        </v:shape>
        <o:OLEObject Type="Embed" ProgID="PBrush" ShapeID="_x0000_s2049" DrawAspect="Content" ObjectID="_15716393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335F5"/>
    <w:multiLevelType w:val="hybridMultilevel"/>
    <w:tmpl w:val="4E4054C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11B8"/>
    <w:multiLevelType w:val="hybridMultilevel"/>
    <w:tmpl w:val="C32AA3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C4306"/>
    <w:multiLevelType w:val="hybridMultilevel"/>
    <w:tmpl w:val="C49AE072"/>
    <w:lvl w:ilvl="0" w:tplc="2FCC250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6C21"/>
    <w:multiLevelType w:val="hybridMultilevel"/>
    <w:tmpl w:val="F48072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46E5"/>
    <w:multiLevelType w:val="hybridMultilevel"/>
    <w:tmpl w:val="1D56BF6C"/>
    <w:lvl w:ilvl="0" w:tplc="2FCC250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354C8"/>
    <w:multiLevelType w:val="hybridMultilevel"/>
    <w:tmpl w:val="69D46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3C"/>
    <w:rsid w:val="000C79BD"/>
    <w:rsid w:val="000D1A86"/>
    <w:rsid w:val="000E0290"/>
    <w:rsid w:val="001102EF"/>
    <w:rsid w:val="00133A9B"/>
    <w:rsid w:val="001B06D0"/>
    <w:rsid w:val="00232DC1"/>
    <w:rsid w:val="00242D3E"/>
    <w:rsid w:val="00286F9C"/>
    <w:rsid w:val="003965B0"/>
    <w:rsid w:val="004064E9"/>
    <w:rsid w:val="00464C38"/>
    <w:rsid w:val="005B1CF5"/>
    <w:rsid w:val="005E41C6"/>
    <w:rsid w:val="006477A4"/>
    <w:rsid w:val="006C2D7B"/>
    <w:rsid w:val="006C5808"/>
    <w:rsid w:val="007214CE"/>
    <w:rsid w:val="00762FA9"/>
    <w:rsid w:val="008F4708"/>
    <w:rsid w:val="009762EE"/>
    <w:rsid w:val="00A66D62"/>
    <w:rsid w:val="00AA37F0"/>
    <w:rsid w:val="00AA484F"/>
    <w:rsid w:val="00AB51F1"/>
    <w:rsid w:val="00AC64A5"/>
    <w:rsid w:val="00B0336E"/>
    <w:rsid w:val="00C11BD7"/>
    <w:rsid w:val="00DA003A"/>
    <w:rsid w:val="00E80087"/>
    <w:rsid w:val="00EA7DF8"/>
    <w:rsid w:val="00F83C3C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94F84"/>
  <w15:docId w15:val="{83DF990B-F97B-4C48-B826-DB298DB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7A4"/>
    <w:pPr>
      <w:ind w:left="720"/>
      <w:contextualSpacing/>
    </w:pPr>
  </w:style>
  <w:style w:type="table" w:styleId="Siatkatabeli">
    <w:name w:val="Table Grid"/>
    <w:basedOn w:val="Standardowy"/>
    <w:uiPriority w:val="59"/>
    <w:rsid w:val="00A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7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7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AppData\Local\Temp\Formatka%20-%20Inwestycja%20w%20przysz&#322;o&#347;&#263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</Template>
  <TotalTime>0</TotalTime>
  <Pages>4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2017-11-08T08:43:00Z</dcterms:created>
  <dcterms:modified xsi:type="dcterms:W3CDTF">2017-11-08T08:43:00Z</dcterms:modified>
</cp:coreProperties>
</file>